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62" w:rsidRDefault="006F4B62" w:rsidP="00357C9B"/>
    <w:p w:rsidR="006F4B62" w:rsidRDefault="006F4B62" w:rsidP="00357C9B"/>
    <w:p w:rsidR="00F7397B" w:rsidRDefault="00FF3869" w:rsidP="00357C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07.01.2020</w:t>
      </w:r>
    </w:p>
    <w:p w:rsidR="006F4B62" w:rsidRDefault="006F4B62" w:rsidP="00357C9B"/>
    <w:p w:rsidR="006F4B62" w:rsidRPr="006F4B62" w:rsidRDefault="000F03E1" w:rsidP="00357C9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Anmeldung / Abmeldung  </w:t>
      </w:r>
      <w:bookmarkStart w:id="0" w:name="_GoBack"/>
      <w:bookmarkEnd w:id="0"/>
    </w:p>
    <w:p w:rsidR="00FF3869" w:rsidRDefault="00FF3869" w:rsidP="00357C9B"/>
    <w:p w:rsidR="00FF3869" w:rsidRDefault="00FF3869" w:rsidP="00357C9B"/>
    <w:p w:rsidR="00FF3869" w:rsidRPr="00E34EB1" w:rsidRDefault="00FF3869" w:rsidP="00357C9B">
      <w:pPr>
        <w:rPr>
          <w:rFonts w:ascii="Comic Sans MS" w:hAnsi="Comic Sans MS"/>
        </w:rPr>
      </w:pPr>
      <w:r w:rsidRPr="00E34EB1">
        <w:rPr>
          <w:rFonts w:ascii="Comic Sans MS" w:hAnsi="Comic Sans MS"/>
        </w:rPr>
        <w:t>Mein Sohn, meine Toch</w:t>
      </w:r>
      <w:r w:rsidR="00E34EB1">
        <w:rPr>
          <w:rFonts w:ascii="Comic Sans MS" w:hAnsi="Comic Sans MS"/>
        </w:rPr>
        <w:t>ter ______________________</w:t>
      </w:r>
      <w:r w:rsidRPr="00E34EB1">
        <w:rPr>
          <w:rFonts w:ascii="Comic Sans MS" w:hAnsi="Comic Sans MS"/>
        </w:rPr>
        <w:t>aus der Klasse _______</w:t>
      </w:r>
    </w:p>
    <w:p w:rsidR="00FF3869" w:rsidRPr="00E34EB1" w:rsidRDefault="00FF3869" w:rsidP="00357C9B">
      <w:pPr>
        <w:rPr>
          <w:rFonts w:ascii="Comic Sans MS" w:hAnsi="Comic Sans MS"/>
        </w:rPr>
      </w:pPr>
    </w:p>
    <w:p w:rsidR="00E34EB1" w:rsidRPr="00E34EB1" w:rsidRDefault="00E34EB1" w:rsidP="00357C9B">
      <w:pPr>
        <w:rPr>
          <w:rFonts w:ascii="Comic Sans MS" w:hAnsi="Comic Sans MS"/>
        </w:rPr>
      </w:pPr>
    </w:p>
    <w:p w:rsidR="00FF3869" w:rsidRPr="00E34EB1" w:rsidRDefault="00FF3869" w:rsidP="00357C9B">
      <w:pPr>
        <w:rPr>
          <w:rFonts w:ascii="Comic Sans MS" w:hAnsi="Comic Sans MS"/>
        </w:rPr>
      </w:pPr>
      <w:r w:rsidRPr="00E34EB1">
        <w:rPr>
          <w:rFonts w:ascii="Comic Sans MS" w:hAnsi="Comic Sans MS"/>
        </w:rPr>
        <w:t xml:space="preserve">nimmt </w:t>
      </w:r>
      <w:r w:rsidR="00E34EB1" w:rsidRPr="00E34EB1">
        <w:rPr>
          <w:rFonts w:ascii="Comic Sans MS" w:hAnsi="Comic Sans MS"/>
        </w:rPr>
        <w:t xml:space="preserve">am </w:t>
      </w:r>
      <w:r w:rsidRPr="00E34EB1">
        <w:rPr>
          <w:rFonts w:ascii="Comic Sans MS" w:hAnsi="Comic Sans MS"/>
        </w:rPr>
        <w:t xml:space="preserve">Präsenzunterricht </w:t>
      </w:r>
      <w:r w:rsidR="00E34EB1" w:rsidRPr="00E34EB1">
        <w:rPr>
          <w:rFonts w:ascii="Comic Sans MS" w:hAnsi="Comic Sans MS"/>
        </w:rPr>
        <w:t xml:space="preserve">in der Schule </w:t>
      </w:r>
      <w:proofErr w:type="spellStart"/>
      <w:r w:rsidRPr="00E34EB1">
        <w:rPr>
          <w:rFonts w:ascii="Comic Sans MS" w:hAnsi="Comic Sans MS"/>
        </w:rPr>
        <w:t>teil</w:t>
      </w:r>
      <w:proofErr w:type="spellEnd"/>
      <w:r w:rsidRPr="00E34EB1">
        <w:rPr>
          <w:rFonts w:ascii="Comic Sans MS" w:hAnsi="Comic Sans MS"/>
        </w:rPr>
        <w:t xml:space="preserve"> von</w:t>
      </w:r>
    </w:p>
    <w:p w:rsidR="00FF3869" w:rsidRPr="00E34EB1" w:rsidRDefault="00FF3869" w:rsidP="00357C9B">
      <w:pPr>
        <w:rPr>
          <w:rFonts w:ascii="Comic Sans MS" w:hAnsi="Comic Sans MS"/>
        </w:rPr>
      </w:pPr>
    </w:p>
    <w:p w:rsidR="00FF3869" w:rsidRPr="00E34EB1" w:rsidRDefault="00FF3869" w:rsidP="00357C9B">
      <w:pPr>
        <w:rPr>
          <w:rFonts w:ascii="Comic Sans MS" w:hAnsi="Comic Sans MS"/>
        </w:rPr>
      </w:pPr>
      <w:r w:rsidRPr="00E34EB1">
        <w:rPr>
          <w:rFonts w:ascii="Cambria Math" w:hAnsi="Cambria Math" w:cs="Cambria Math"/>
        </w:rPr>
        <w:t>⃝</w:t>
      </w:r>
      <w:r w:rsidRPr="00E34EB1">
        <w:rPr>
          <w:rFonts w:ascii="Comic Sans MS" w:hAnsi="Comic Sans MS"/>
        </w:rPr>
        <w:t xml:space="preserve"> 8.00 Uhr – 13.00 Uhr</w:t>
      </w:r>
    </w:p>
    <w:p w:rsidR="00FF3869" w:rsidRPr="00E34EB1" w:rsidRDefault="00FF3869" w:rsidP="00357C9B">
      <w:pPr>
        <w:rPr>
          <w:rFonts w:ascii="Comic Sans MS" w:hAnsi="Comic Sans MS"/>
        </w:rPr>
      </w:pPr>
    </w:p>
    <w:p w:rsidR="00FF3869" w:rsidRPr="00E34EB1" w:rsidRDefault="00FF3869" w:rsidP="00357C9B">
      <w:pPr>
        <w:rPr>
          <w:rFonts w:ascii="Comic Sans MS" w:hAnsi="Comic Sans MS"/>
        </w:rPr>
      </w:pPr>
      <w:r w:rsidRPr="00E34EB1">
        <w:rPr>
          <w:rFonts w:ascii="Cambria Math" w:hAnsi="Cambria Math" w:cs="Cambria Math"/>
        </w:rPr>
        <w:t>⃝</w:t>
      </w:r>
      <w:r w:rsidRPr="00E34EB1">
        <w:rPr>
          <w:rFonts w:ascii="Comic Sans MS" w:hAnsi="Comic Sans MS"/>
        </w:rPr>
        <w:t xml:space="preserve"> 8.00 Uhr – 14.30 Uhr</w:t>
      </w:r>
    </w:p>
    <w:p w:rsidR="00E34EB1" w:rsidRPr="00E34EB1" w:rsidRDefault="00E34EB1" w:rsidP="00357C9B">
      <w:pPr>
        <w:rPr>
          <w:rFonts w:ascii="Comic Sans MS" w:hAnsi="Comic Sans MS"/>
        </w:rPr>
      </w:pPr>
    </w:p>
    <w:p w:rsidR="00E34EB1" w:rsidRPr="00E34EB1" w:rsidRDefault="00E34EB1" w:rsidP="00357C9B">
      <w:pPr>
        <w:rPr>
          <w:rFonts w:ascii="Comic Sans MS" w:hAnsi="Comic Sans MS"/>
        </w:rPr>
      </w:pPr>
    </w:p>
    <w:p w:rsidR="00E34EB1" w:rsidRPr="00E34EB1" w:rsidRDefault="00E34EB1" w:rsidP="00357C9B">
      <w:pPr>
        <w:rPr>
          <w:rFonts w:ascii="Comic Sans MS" w:hAnsi="Comic Sans MS"/>
        </w:rPr>
      </w:pPr>
      <w:r w:rsidRPr="00E34EB1">
        <w:rPr>
          <w:rFonts w:ascii="Cambria Math" w:hAnsi="Cambria Math" w:cs="Cambria Math"/>
        </w:rPr>
        <w:t>⃝</w:t>
      </w:r>
      <w:r w:rsidRPr="00E34EB1">
        <w:rPr>
          <w:rFonts w:ascii="Comic Sans MS" w:hAnsi="Comic Sans MS"/>
        </w:rPr>
        <w:t xml:space="preserve"> nimmt nicht am Präsenzunterricht teil.</w:t>
      </w:r>
    </w:p>
    <w:p w:rsidR="00E34EB1" w:rsidRPr="00E34EB1" w:rsidRDefault="00E34EB1" w:rsidP="00357C9B">
      <w:pPr>
        <w:rPr>
          <w:rFonts w:ascii="Comic Sans MS" w:hAnsi="Comic Sans MS"/>
        </w:rPr>
      </w:pPr>
    </w:p>
    <w:p w:rsidR="00E34EB1" w:rsidRDefault="00E34EB1" w:rsidP="00357C9B"/>
    <w:p w:rsidR="00E34EB1" w:rsidRDefault="00E34EB1" w:rsidP="00357C9B"/>
    <w:p w:rsidR="00E34EB1" w:rsidRDefault="00E34EB1" w:rsidP="00357C9B">
      <w:r>
        <w:t>___________________</w:t>
      </w:r>
      <w:r>
        <w:tab/>
      </w:r>
      <w:r>
        <w:tab/>
        <w:t>___________________________________</w:t>
      </w:r>
    </w:p>
    <w:p w:rsidR="00E34EB1" w:rsidRPr="00357C9B" w:rsidRDefault="00E34EB1" w:rsidP="00357C9B">
      <w:r>
        <w:rPr>
          <w:sz w:val="18"/>
          <w:szCs w:val="18"/>
        </w:rPr>
        <w:t>Datum: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Unterschrift eines Erziehungsberechtigten</w:t>
      </w:r>
    </w:p>
    <w:sectPr w:rsidR="00E34EB1" w:rsidRPr="00357C9B" w:rsidSect="00E04967">
      <w:headerReference w:type="default" r:id="rId7"/>
      <w:footerReference w:type="default" r:id="rId8"/>
      <w:type w:val="continuous"/>
      <w:pgSz w:w="11906" w:h="16838"/>
      <w:pgMar w:top="133" w:right="1286" w:bottom="360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94" w:rsidRDefault="004A6994">
      <w:r>
        <w:separator/>
      </w:r>
    </w:p>
  </w:endnote>
  <w:endnote w:type="continuationSeparator" w:id="0">
    <w:p w:rsidR="004A6994" w:rsidRDefault="004A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7F" w:rsidRPr="00DA3121" w:rsidRDefault="00A07C7F" w:rsidP="00A07C7F">
    <w:pPr>
      <w:jc w:val="center"/>
      <w:rPr>
        <w:rFonts w:ascii="Arial" w:hAnsi="Arial" w:cs="Arial"/>
        <w:sz w:val="22"/>
        <w:lang w:val="en-GB"/>
      </w:rPr>
    </w:pPr>
    <w:r w:rsidRPr="00DA3121">
      <w:rPr>
        <w:rFonts w:ascii="Arial" w:hAnsi="Arial" w:cs="Arial"/>
        <w:sz w:val="22"/>
        <w:lang w:val="en-GB"/>
      </w:rPr>
      <w:t>Tel. 06150-51672 / Fax 06150-590356</w:t>
    </w:r>
  </w:p>
  <w:p w:rsidR="00A07C7F" w:rsidRPr="00DA3121" w:rsidRDefault="000F03E1" w:rsidP="00E666A9">
    <w:pPr>
      <w:pStyle w:val="Fuzeile"/>
      <w:jc w:val="center"/>
      <w:rPr>
        <w:rFonts w:ascii="Arial" w:hAnsi="Arial" w:cs="Arial"/>
        <w:lang w:val="en-GB"/>
      </w:rPr>
    </w:pPr>
    <w:hyperlink r:id="rId1" w:history="1">
      <w:r w:rsidR="00E666A9" w:rsidRPr="00961923">
        <w:rPr>
          <w:rStyle w:val="Hyperlink"/>
          <w:rFonts w:ascii="Arial" w:hAnsi="Arial" w:cs="Arial"/>
          <w:sz w:val="22"/>
          <w:lang w:val="en-GB"/>
        </w:rPr>
        <w:t>briefkasten@schloss-schule-graefenhausen.de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94" w:rsidRDefault="004A6994">
      <w:r>
        <w:separator/>
      </w:r>
    </w:p>
  </w:footnote>
  <w:footnote w:type="continuationSeparator" w:id="0">
    <w:p w:rsidR="004A6994" w:rsidRDefault="004A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7F" w:rsidRPr="000732FD" w:rsidRDefault="00357C9B" w:rsidP="00A07C7F">
    <w:pPr>
      <w:widowControl w:val="0"/>
      <w:tabs>
        <w:tab w:val="right" w:pos="9072"/>
      </w:tabs>
      <w:autoSpaceDE w:val="0"/>
      <w:autoSpaceDN w:val="0"/>
      <w:adjustRightInd w:val="0"/>
      <w:rPr>
        <w:rFonts w:ascii="Arial" w:hAnsi="Arial" w:cs="Arial"/>
        <w:b/>
        <w:bCs/>
        <w:i/>
        <w:iCs/>
        <w:sz w:val="32"/>
        <w:szCs w:val="32"/>
      </w:rPr>
    </w:pPr>
    <w:r>
      <w:rPr>
        <w:rFonts w:ascii="Arial" w:hAnsi="Arial" w:cs="Arial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-121285</wp:posOffset>
          </wp:positionV>
          <wp:extent cx="1143000" cy="1111250"/>
          <wp:effectExtent l="0" t="0" r="0" b="0"/>
          <wp:wrapTight wrapText="bothSides">
            <wp:wrapPolygon edited="0">
              <wp:start x="0" y="0"/>
              <wp:lineTo x="0" y="21106"/>
              <wp:lineTo x="21240" y="21106"/>
              <wp:lineTo x="21240" y="0"/>
              <wp:lineTo x="0" y="0"/>
            </wp:wrapPolygon>
          </wp:wrapTight>
          <wp:docPr id="1" name="Bild 1" descr="Logo_ent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tw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C7F" w:rsidRPr="000732FD">
      <w:rPr>
        <w:rFonts w:ascii="Arial" w:hAnsi="Arial" w:cs="Arial"/>
        <w:b/>
        <w:bCs/>
        <w:i/>
        <w:iCs/>
        <w:sz w:val="32"/>
        <w:szCs w:val="32"/>
      </w:rPr>
      <w:t>Schloss-Schule-</w:t>
    </w:r>
    <w:proofErr w:type="spellStart"/>
    <w:r w:rsidR="00A07C7F" w:rsidRPr="000732FD">
      <w:rPr>
        <w:rFonts w:ascii="Arial" w:hAnsi="Arial" w:cs="Arial"/>
        <w:b/>
        <w:bCs/>
        <w:i/>
        <w:iCs/>
        <w:sz w:val="32"/>
        <w:szCs w:val="32"/>
      </w:rPr>
      <w:t>Gräfenhausen</w:t>
    </w:r>
    <w:proofErr w:type="spellEnd"/>
    <w:r w:rsidR="00A07C7F" w:rsidRPr="000732FD">
      <w:rPr>
        <w:rFonts w:ascii="Arial" w:hAnsi="Arial" w:cs="Arial"/>
        <w:b/>
        <w:bCs/>
        <w:i/>
        <w:iCs/>
        <w:sz w:val="32"/>
        <w:szCs w:val="32"/>
      </w:rPr>
      <w:tab/>
    </w:r>
  </w:p>
  <w:p w:rsidR="00A07C7F" w:rsidRPr="000732FD" w:rsidRDefault="00A07C7F" w:rsidP="00A07C7F">
    <w:pPr>
      <w:widowControl w:val="0"/>
      <w:tabs>
        <w:tab w:val="right" w:pos="9356"/>
      </w:tabs>
      <w:autoSpaceDE w:val="0"/>
      <w:autoSpaceDN w:val="0"/>
      <w:adjustRightInd w:val="0"/>
      <w:rPr>
        <w:rFonts w:ascii="Arial" w:hAnsi="Arial" w:cs="Arial"/>
        <w:b/>
        <w:bCs/>
        <w:i/>
        <w:iCs/>
        <w:sz w:val="18"/>
        <w:szCs w:val="18"/>
      </w:rPr>
    </w:pPr>
    <w:r w:rsidRPr="000732FD">
      <w:rPr>
        <w:rFonts w:ascii="Arial" w:hAnsi="Arial" w:cs="Arial"/>
        <w:sz w:val="18"/>
        <w:szCs w:val="18"/>
      </w:rPr>
      <w:t>Grundschule des Landkreises Darmstadt-Dieburg</w:t>
    </w:r>
    <w:r w:rsidRPr="000732FD">
      <w:rPr>
        <w:rFonts w:ascii="Arial" w:hAnsi="Arial" w:cs="Arial"/>
        <w:b/>
        <w:bCs/>
        <w:i/>
        <w:iCs/>
        <w:sz w:val="18"/>
        <w:szCs w:val="18"/>
      </w:rPr>
      <w:tab/>
    </w:r>
  </w:p>
  <w:p w:rsidR="00A07C7F" w:rsidRPr="000732FD" w:rsidRDefault="00A07C7F" w:rsidP="00A07C7F">
    <w:pPr>
      <w:widowControl w:val="0"/>
      <w:tabs>
        <w:tab w:val="right" w:pos="9356"/>
      </w:tabs>
      <w:autoSpaceDE w:val="0"/>
      <w:autoSpaceDN w:val="0"/>
      <w:adjustRightInd w:val="0"/>
      <w:rPr>
        <w:rFonts w:ascii="Arial" w:hAnsi="Arial" w:cs="Arial"/>
        <w:b/>
        <w:bCs/>
        <w:i/>
        <w:iCs/>
        <w:sz w:val="32"/>
      </w:rPr>
    </w:pPr>
  </w:p>
  <w:p w:rsidR="00A07C7F" w:rsidRPr="000732FD" w:rsidRDefault="00A07C7F" w:rsidP="00A07C7F">
    <w:pPr>
      <w:widowControl w:val="0"/>
      <w:tabs>
        <w:tab w:val="right" w:pos="9356"/>
      </w:tabs>
      <w:autoSpaceDE w:val="0"/>
      <w:autoSpaceDN w:val="0"/>
      <w:adjustRightInd w:val="0"/>
      <w:rPr>
        <w:rFonts w:ascii="Arial" w:hAnsi="Arial" w:cs="Arial"/>
        <w:b/>
        <w:bCs/>
        <w:i/>
        <w:iCs/>
        <w:sz w:val="32"/>
      </w:rPr>
    </w:pPr>
  </w:p>
  <w:p w:rsidR="00A07C7F" w:rsidRDefault="00A07C7F" w:rsidP="00A07C7F">
    <w:pPr>
      <w:pStyle w:val="Kopfzeile"/>
      <w:tabs>
        <w:tab w:val="right" w:pos="9498"/>
      </w:tabs>
      <w:rPr>
        <w:rFonts w:ascii="Arial" w:hAnsi="Arial" w:cs="Arial"/>
        <w:sz w:val="20"/>
        <w:szCs w:val="20"/>
      </w:rPr>
    </w:pPr>
  </w:p>
  <w:p w:rsidR="00A07C7F" w:rsidRDefault="00A07C7F" w:rsidP="00A07C7F">
    <w:pPr>
      <w:pStyle w:val="Kopfzeile"/>
      <w:tabs>
        <w:tab w:val="right" w:pos="9498"/>
      </w:tabs>
      <w:rPr>
        <w:rFonts w:ascii="Arial" w:hAnsi="Arial" w:cs="Arial"/>
        <w:sz w:val="20"/>
        <w:szCs w:val="20"/>
      </w:rPr>
    </w:pPr>
  </w:p>
  <w:p w:rsidR="00A07C7F" w:rsidRPr="000732FD" w:rsidRDefault="00A07C7F" w:rsidP="00A07C7F">
    <w:pPr>
      <w:pStyle w:val="Kopfzeile"/>
      <w:tabs>
        <w:tab w:val="right" w:pos="9498"/>
      </w:tabs>
      <w:rPr>
        <w:rFonts w:ascii="Arial" w:hAnsi="Arial" w:cs="Arial"/>
        <w:sz w:val="20"/>
        <w:szCs w:val="20"/>
      </w:rPr>
    </w:pPr>
  </w:p>
  <w:p w:rsidR="00A07C7F" w:rsidRPr="00E04967" w:rsidRDefault="00A07C7F" w:rsidP="00E04967">
    <w:pPr>
      <w:pStyle w:val="Kopfzeile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A75F89">
      <w:rPr>
        <w:rFonts w:ascii="Arial" w:hAnsi="Arial" w:cs="Arial"/>
        <w:sz w:val="16"/>
        <w:szCs w:val="16"/>
      </w:rPr>
      <w:t>Schloss-Schule-</w:t>
    </w:r>
    <w:proofErr w:type="spellStart"/>
    <w:r w:rsidRPr="00A75F89">
      <w:rPr>
        <w:rFonts w:ascii="Arial" w:hAnsi="Arial" w:cs="Arial"/>
        <w:sz w:val="16"/>
        <w:szCs w:val="16"/>
      </w:rPr>
      <w:t>Gräfenhausen</w:t>
    </w:r>
    <w:proofErr w:type="spellEnd"/>
    <w:r w:rsidRPr="00A75F89">
      <w:rPr>
        <w:rFonts w:ascii="Arial" w:hAnsi="Arial" w:cs="Arial"/>
        <w:sz w:val="16"/>
        <w:szCs w:val="16"/>
      </w:rPr>
      <w:t xml:space="preserve"> - 64331</w:t>
    </w:r>
    <w:r>
      <w:rPr>
        <w:rFonts w:ascii="Arial" w:hAnsi="Arial" w:cs="Arial"/>
        <w:sz w:val="16"/>
        <w:szCs w:val="16"/>
      </w:rPr>
      <w:t xml:space="preserve">Weiterstadt - Schlossgasse 13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954"/>
    <w:multiLevelType w:val="hybridMultilevel"/>
    <w:tmpl w:val="8B245D2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061B"/>
    <w:multiLevelType w:val="hybridMultilevel"/>
    <w:tmpl w:val="E9E8200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A7F"/>
    <w:multiLevelType w:val="hybridMultilevel"/>
    <w:tmpl w:val="E9E8200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44985"/>
    <w:multiLevelType w:val="hybridMultilevel"/>
    <w:tmpl w:val="57E2DB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79F8"/>
    <w:multiLevelType w:val="hybridMultilevel"/>
    <w:tmpl w:val="473AD98E"/>
    <w:lvl w:ilvl="0" w:tplc="D59C51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86A2B"/>
    <w:multiLevelType w:val="hybridMultilevel"/>
    <w:tmpl w:val="E9E8200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F0108"/>
    <w:multiLevelType w:val="hybridMultilevel"/>
    <w:tmpl w:val="8CCAC7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DA"/>
    <w:rsid w:val="00005759"/>
    <w:rsid w:val="00080F82"/>
    <w:rsid w:val="0009752E"/>
    <w:rsid w:val="000F03E1"/>
    <w:rsid w:val="001070ED"/>
    <w:rsid w:val="001224B2"/>
    <w:rsid w:val="00136DF7"/>
    <w:rsid w:val="001A15B1"/>
    <w:rsid w:val="002327D3"/>
    <w:rsid w:val="002E6D4C"/>
    <w:rsid w:val="00302B46"/>
    <w:rsid w:val="00357C9B"/>
    <w:rsid w:val="00367AFE"/>
    <w:rsid w:val="00375395"/>
    <w:rsid w:val="003F4DD4"/>
    <w:rsid w:val="00422553"/>
    <w:rsid w:val="00474FDA"/>
    <w:rsid w:val="004A6994"/>
    <w:rsid w:val="00501B67"/>
    <w:rsid w:val="00515882"/>
    <w:rsid w:val="0055101E"/>
    <w:rsid w:val="0056145F"/>
    <w:rsid w:val="0056440B"/>
    <w:rsid w:val="00597ED1"/>
    <w:rsid w:val="005E3847"/>
    <w:rsid w:val="005F4108"/>
    <w:rsid w:val="00616F83"/>
    <w:rsid w:val="00627A60"/>
    <w:rsid w:val="006452F8"/>
    <w:rsid w:val="00661928"/>
    <w:rsid w:val="00676B24"/>
    <w:rsid w:val="00692D64"/>
    <w:rsid w:val="006F1ABE"/>
    <w:rsid w:val="006F4B62"/>
    <w:rsid w:val="00700B02"/>
    <w:rsid w:val="00711ED2"/>
    <w:rsid w:val="007250D1"/>
    <w:rsid w:val="00727C53"/>
    <w:rsid w:val="00770ECC"/>
    <w:rsid w:val="00774266"/>
    <w:rsid w:val="00787E23"/>
    <w:rsid w:val="007D2018"/>
    <w:rsid w:val="007E2215"/>
    <w:rsid w:val="00820C1C"/>
    <w:rsid w:val="0083359F"/>
    <w:rsid w:val="00843382"/>
    <w:rsid w:val="008B2B6E"/>
    <w:rsid w:val="00971B22"/>
    <w:rsid w:val="00A07C7F"/>
    <w:rsid w:val="00A2663A"/>
    <w:rsid w:val="00A45269"/>
    <w:rsid w:val="00A925F1"/>
    <w:rsid w:val="00A971FA"/>
    <w:rsid w:val="00AB401D"/>
    <w:rsid w:val="00AF149A"/>
    <w:rsid w:val="00AF7486"/>
    <w:rsid w:val="00B22469"/>
    <w:rsid w:val="00B57710"/>
    <w:rsid w:val="00BB73D6"/>
    <w:rsid w:val="00C03889"/>
    <w:rsid w:val="00C47B5B"/>
    <w:rsid w:val="00D766FF"/>
    <w:rsid w:val="00DA3121"/>
    <w:rsid w:val="00DB68A8"/>
    <w:rsid w:val="00DD395D"/>
    <w:rsid w:val="00DF6E7E"/>
    <w:rsid w:val="00E04967"/>
    <w:rsid w:val="00E34EB1"/>
    <w:rsid w:val="00E666A9"/>
    <w:rsid w:val="00E830CC"/>
    <w:rsid w:val="00E84D2C"/>
    <w:rsid w:val="00E9486C"/>
    <w:rsid w:val="00F7397B"/>
    <w:rsid w:val="00F87D52"/>
    <w:rsid w:val="00FE5C04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14A90D"/>
  <w15:docId w15:val="{4BD516EC-738A-4691-8D36-62BC7CFE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  <w:sz w:val="3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74FDA"/>
    <w:rPr>
      <w:color w:val="0000FF"/>
      <w:u w:val="single"/>
    </w:rPr>
  </w:style>
  <w:style w:type="paragraph" w:styleId="Sprechblasentext">
    <w:name w:val="Balloon Text"/>
    <w:basedOn w:val="Standard"/>
    <w:semiHidden/>
    <w:rsid w:val="00AB401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07C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7C7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efkasten@schloss-schule-graefenhau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raft\Anwendungsdaten\Microsoft\Vorlagen\briefkop+logo%20kle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briefkop+logo klein.dot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Schloss-Schule-Gräfenhausen</vt:lpstr>
    </vt:vector>
  </TitlesOfParts>
  <Company>Homeoffice</Company>
  <LinksUpToDate>false</LinksUpToDate>
  <CharactersWithSpaces>377</CharactersWithSpaces>
  <SharedDoc>false</SharedDoc>
  <HLinks>
    <vt:vector size="6" baseType="variant">
      <vt:variant>
        <vt:i4>6815828</vt:i4>
      </vt:variant>
      <vt:variant>
        <vt:i4>0</vt:i4>
      </vt:variant>
      <vt:variant>
        <vt:i4>0</vt:i4>
      </vt:variant>
      <vt:variant>
        <vt:i4>5</vt:i4>
      </vt:variant>
      <vt:variant>
        <vt:lpwstr>mailto:briefkasten@schloss-schule-graefenhausen.de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Schloss-Schule-Gräfenhausen</dc:title>
  <dc:creator>Schule</dc:creator>
  <cp:lastModifiedBy>Otte, Petra</cp:lastModifiedBy>
  <cp:revision>4</cp:revision>
  <cp:lastPrinted>2021-01-07T09:56:00Z</cp:lastPrinted>
  <dcterms:created xsi:type="dcterms:W3CDTF">2021-01-07T10:01:00Z</dcterms:created>
  <dcterms:modified xsi:type="dcterms:W3CDTF">2021-01-07T10:08:00Z</dcterms:modified>
</cp:coreProperties>
</file>